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1005B3B8" w14:textId="77777777" w:rsidTr="00375460">
        <w:tc>
          <w:tcPr>
            <w:tcW w:w="3787" w:type="dxa"/>
            <w:tcMar>
              <w:top w:w="504" w:type="dxa"/>
              <w:right w:w="720" w:type="dxa"/>
            </w:tcMar>
          </w:tcPr>
          <w:p w14:paraId="4806B1F2" w14:textId="77777777" w:rsidR="00125AB1" w:rsidRPr="006658C4" w:rsidRDefault="00125981" w:rsidP="00C15B5B">
            <w:pPr>
              <w:pStyle w:val="Initials"/>
            </w:pPr>
            <w:r>
              <w:rPr>
                <w:noProof/>
              </w:rPr>
              <mc:AlternateContent>
                <mc:Choice Requires="wpg">
                  <w:drawing>
                    <wp:anchor distT="0" distB="0" distL="114300" distR="114300" simplePos="0" relativeHeight="251659264" behindDoc="1" locked="1" layoutInCell="1" allowOverlap="1" wp14:anchorId="116A6832" wp14:editId="3A2C0854">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0A4C22BE"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MNcUA&#10;AADbAAAADwAAAGRycy9kb3ducmV2LnhtbESPQWvCQBSE7wX/w/KE3pqNplS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w1xQAAANsAAAAPAAAAAAAAAAAAAAAAAJgCAABkcnMv&#10;ZG93bnJldi54bWxQSwUGAAAAAAQABAD1AAAAigM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1LcUA&#10;AADbAAAADwAAAGRycy9kb3ducmV2LnhtbESPQUsDMRSE74L/ITzBi7TZahHZNi2rYpFeirXQ6+vm&#10;uVncvIQkdrf99aYgeBxm5htmvhxsJ44UYutYwWRcgCCunW65UbD7fBs9gYgJWWPnmBScKMJycX01&#10;x1K7nj/ouE2NyBCOJSowKflSylgbshjHzhNn78sFiynL0EgdsM9w28n7oniUFlvOCwY9vRiqv7c/&#10;VsH58Pp8V/mH1Tr0q4nfV2a/SYNStzdDNQORaEj/4b/2u1YwncLlS/4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txQAAANsAAAAPAAAAAAAAAAAAAAAAAJgCAABkcnMv&#10;ZG93bnJldi54bWxQSwUGAAAAAAQABAD1AAAAigMAAAAA&#10;" adj="626" fillcolor="#ea4e4e [3204]" stroked="f" strokeweight="1pt">
                        <v:stroke joinstyle="miter"/>
                      </v:shape>
                      <v:oval id="White circle" o:spid="_x0000_s1029" style="position:absolute;left:571;top:571;width:17045;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QlcUA&#10;AADaAAAADwAAAGRycy9kb3ducmV2LnhtbESP3WrCQBSE7wXfYTkF7+qmiqVEVyn+UdC2GIXSu0P2&#10;NAlmz4bd1aRv7xYKXg4z8w0zW3SmFldyvrKs4GmYgCDOra64UHA6bh5fQPiArLG2TAp+ycNi3u/N&#10;MNW25QNds1CICGGfooIyhCaV0uclGfRD2xBH78c6gyFKV0jtsI1wU8tRkjxLgxXHhRIbWpaUn7OL&#10;UbD/+jiP3WS7+nxf79osGU+qbPet1OChe52CCNSFe/i//aYVjODvSr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FCVxQAAANoAAAAPAAAAAAAAAAAAAAAAAJgCAABkcnMv&#10;ZG93bnJldi54bWxQSwUGAAAAAAQABAD1AAAAigMAAAAA&#10;" fillcolor="white [3212]" stroked="f" strokeweight="1pt">
                        <v:stroke joinstyle="miter"/>
                      </v:oval>
                      <w10:wrap anchory="page"/>
                      <w10:anchorlock/>
                    </v:group>
                  </w:pict>
                </mc:Fallback>
              </mc:AlternateContent>
            </w:r>
            <w:r w:rsidR="00C15B5B">
              <w:t>BTL</w:t>
            </w:r>
          </w:p>
        </w:tc>
        <w:tc>
          <w:tcPr>
            <w:tcW w:w="6739" w:type="dxa"/>
            <w:tcMar>
              <w:top w:w="504" w:type="dxa"/>
              <w:left w:w="0" w:type="dxa"/>
            </w:tcMar>
          </w:tcPr>
          <w:tbl>
            <w:tblPr>
              <w:tblStyle w:val="TableGrid"/>
              <w:tblW w:w="6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27"/>
            </w:tblGrid>
            <w:tr w:rsidR="00125AB1" w:rsidRPr="006658C4" w14:paraId="675E404C" w14:textId="77777777" w:rsidTr="00567AC9">
              <w:trPr>
                <w:trHeight w:hRule="exact" w:val="1386"/>
              </w:trPr>
              <w:tc>
                <w:tcPr>
                  <w:tcW w:w="6927" w:type="dxa"/>
                  <w:vAlign w:val="center"/>
                </w:tcPr>
                <w:p w14:paraId="43E57924" w14:textId="17EC2ED0" w:rsidR="00125AB1" w:rsidRPr="00284544" w:rsidRDefault="000620F7" w:rsidP="00C15B5B">
                  <w:pPr>
                    <w:pStyle w:val="Heading1"/>
                    <w:ind w:left="177"/>
                    <w:jc w:val="left"/>
                    <w:outlineLvl w:val="0"/>
                  </w:pPr>
                  <w:sdt>
                    <w:sdtPr>
                      <w:rPr>
                        <w:sz w:val="40"/>
                        <w:szCs w:val="40"/>
                      </w:rPr>
                      <w:alias w:val="Your Name:"/>
                      <w:tag w:val="Your Name:"/>
                      <w:id w:val="-544600582"/>
                      <w:placeholder>
                        <w:docPart w:val="1D08450593994ADF9B99224945C6CC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C15B5B">
                        <w:rPr>
                          <w:sz w:val="40"/>
                          <w:szCs w:val="40"/>
                        </w:rPr>
                        <w:t>Building Tomorrow Leaders</w:t>
                      </w:r>
                      <w:r w:rsidR="00C15B5B" w:rsidRPr="00C15B5B">
                        <w:rPr>
                          <w:sz w:val="40"/>
                          <w:szCs w:val="40"/>
                        </w:rPr>
                        <w:br/>
                      </w:r>
                      <w:r w:rsidR="00C15B5B">
                        <w:rPr>
                          <w:sz w:val="40"/>
                          <w:szCs w:val="40"/>
                        </w:rPr>
                        <w:t xml:space="preserve">   Ridgecrest Elementary</w:t>
                      </w:r>
                    </w:sdtContent>
                  </w:sdt>
                </w:p>
                <w:p w14:paraId="556526F4" w14:textId="20502F60" w:rsidR="00125AB1" w:rsidRDefault="00125AB1" w:rsidP="00C15B5B">
                  <w:pPr>
                    <w:pStyle w:val="Heading2"/>
                    <w:outlineLvl w:val="1"/>
                  </w:pPr>
                </w:p>
                <w:p w14:paraId="2494466B" w14:textId="3F36418E" w:rsidR="00567AC9" w:rsidRPr="006658C4" w:rsidRDefault="00707426" w:rsidP="00C15B5B">
                  <w:pPr>
                    <w:pStyle w:val="Heading2"/>
                    <w:outlineLvl w:val="1"/>
                  </w:pPr>
                  <w:r>
                    <w:rPr>
                      <w:noProof/>
                    </w:rPr>
                    <mc:AlternateContent>
                      <mc:Choice Requires="wps">
                        <w:drawing>
                          <wp:anchor distT="45720" distB="45720" distL="114300" distR="114300" simplePos="0" relativeHeight="251661312" behindDoc="0" locked="0" layoutInCell="1" allowOverlap="1" wp14:anchorId="26E3F222" wp14:editId="06707AA3">
                            <wp:simplePos x="0" y="0"/>
                            <wp:positionH relativeFrom="column">
                              <wp:posOffset>7620</wp:posOffset>
                            </wp:positionH>
                            <wp:positionV relativeFrom="paragraph">
                              <wp:posOffset>108585</wp:posOffset>
                            </wp:positionV>
                            <wp:extent cx="4260850" cy="601980"/>
                            <wp:effectExtent l="0" t="0" r="2540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01980"/>
                                    </a:xfrm>
                                    <a:prstGeom prst="rect">
                                      <a:avLst/>
                                    </a:prstGeom>
                                    <a:solidFill>
                                      <a:srgbClr val="FFFFFF"/>
                                    </a:solidFill>
                                    <a:ln w="9525">
                                      <a:solidFill>
                                        <a:srgbClr val="000000"/>
                                      </a:solidFill>
                                      <a:miter lim="800000"/>
                                      <a:headEnd/>
                                      <a:tailEnd/>
                                    </a:ln>
                                  </wps:spPr>
                                  <wps:txbx>
                                    <w:txbxContent>
                                      <w:p w14:paraId="5CA84222" w14:textId="5C490505" w:rsidR="00952D6A" w:rsidRPr="00CD19C4" w:rsidRDefault="003F552A" w:rsidP="00D643F2">
                                        <w:pPr>
                                          <w:jc w:val="center"/>
                                          <w:rPr>
                                            <w:sz w:val="47"/>
                                            <w:szCs w:val="47"/>
                                          </w:rPr>
                                        </w:pPr>
                                        <w:r w:rsidRPr="00CD19C4">
                                          <w:rPr>
                                            <w:sz w:val="47"/>
                                            <w:szCs w:val="47"/>
                                          </w:rPr>
                                          <w:t xml:space="preserve">December </w:t>
                                        </w:r>
                                        <w:r w:rsidR="00D643F2" w:rsidRPr="00CD19C4">
                                          <w:rPr>
                                            <w:sz w:val="47"/>
                                            <w:szCs w:val="47"/>
                                          </w:rPr>
                                          <w:t xml:space="preserve">Family </w:t>
                                        </w:r>
                                        <w:r w:rsidRPr="00CD19C4">
                                          <w:rPr>
                                            <w:sz w:val="47"/>
                                            <w:szCs w:val="47"/>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222" id="_x0000_t202" coordsize="21600,21600" o:spt="202" path="m,l,21600r21600,l21600,xe">
                            <v:stroke joinstyle="miter"/>
                            <v:path gradientshapeok="t" o:connecttype="rect"/>
                          </v:shapetype>
                          <v:shape id="Text Box 2" o:spid="_x0000_s1026" type="#_x0000_t202" style="position:absolute;left:0;text-align:left;margin-left:.6pt;margin-top:8.55pt;width:335.5pt;height:4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T/IwIAAEY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">
                            <v:textbox>
                              <w:txbxContent>
                                <w:p w14:paraId="5CA84222" w14:textId="5C490505" w:rsidR="00952D6A" w:rsidRPr="00CD19C4" w:rsidRDefault="003F552A" w:rsidP="00D643F2">
                                  <w:pPr>
                                    <w:jc w:val="center"/>
                                    <w:rPr>
                                      <w:sz w:val="47"/>
                                      <w:szCs w:val="47"/>
                                    </w:rPr>
                                  </w:pPr>
                                  <w:r w:rsidRPr="00CD19C4">
                                    <w:rPr>
                                      <w:sz w:val="47"/>
                                      <w:szCs w:val="47"/>
                                    </w:rPr>
                                    <w:t xml:space="preserve">December </w:t>
                                  </w:r>
                                  <w:r w:rsidR="00D643F2" w:rsidRPr="00CD19C4">
                                    <w:rPr>
                                      <w:sz w:val="47"/>
                                      <w:szCs w:val="47"/>
                                    </w:rPr>
                                    <w:t xml:space="preserve">Family </w:t>
                                  </w:r>
                                  <w:r w:rsidRPr="00CD19C4">
                                    <w:rPr>
                                      <w:sz w:val="47"/>
                                      <w:szCs w:val="47"/>
                                    </w:rPr>
                                    <w:t>Newsletter</w:t>
                                  </w:r>
                                </w:p>
                              </w:txbxContent>
                            </v:textbox>
                          </v:shape>
                        </w:pict>
                      </mc:Fallback>
                    </mc:AlternateContent>
                  </w:r>
                  <w:r w:rsidR="00567AC9">
                    <w:t>________________________________________________</w:t>
                  </w:r>
                </w:p>
              </w:tc>
            </w:tr>
          </w:tbl>
          <w:p w14:paraId="580B6DF1" w14:textId="3C798AFA" w:rsidR="00D643F2" w:rsidRDefault="00D643F2" w:rsidP="00D643F2">
            <w:pPr>
              <w:pStyle w:val="Heading4"/>
              <w:jc w:val="center"/>
            </w:pPr>
            <w:r>
              <w:t xml:space="preserve">Charles Derexson - Advisor       </w:t>
            </w:r>
            <w:hyperlink r:id="rId8" w:history="1">
              <w:r w:rsidRPr="00BE7AD7">
                <w:rPr>
                  <w:rStyle w:val="Hyperlink"/>
                </w:rPr>
                <w:t>Derexsonc@pcsb.org</w:t>
              </w:r>
            </w:hyperlink>
            <w:r>
              <w:t xml:space="preserve"> </w:t>
            </w:r>
          </w:p>
          <w:p w14:paraId="25D5A41D" w14:textId="28BC3A0B" w:rsidR="004D7F4E" w:rsidRPr="004D7F4E" w:rsidRDefault="007C7DB2" w:rsidP="00D643F2">
            <w:pPr>
              <w:pStyle w:val="Heading4"/>
              <w:jc w:val="center"/>
            </w:pPr>
            <w:r>
              <w:t>1901 119</w:t>
            </w:r>
            <w:r w:rsidRPr="007C7DB2">
              <w:rPr>
                <w:vertAlign w:val="superscript"/>
              </w:rPr>
              <w:t>th</w:t>
            </w:r>
            <w:r>
              <w:t xml:space="preserve"> St. N. Largo, Fl 33778     727-588-3580 X2005             </w:t>
            </w:r>
          </w:p>
        </w:tc>
      </w:tr>
    </w:tbl>
    <w:p w14:paraId="02E0717E" w14:textId="77777777" w:rsidR="00D643F2" w:rsidRPr="003C3331" w:rsidRDefault="003F552A" w:rsidP="00D643F2">
      <w:pPr>
        <w:autoSpaceDE w:val="0"/>
        <w:autoSpaceDN w:val="0"/>
        <w:rPr>
          <w:color w:val="000000"/>
        </w:rPr>
      </w:pPr>
      <w:r w:rsidRPr="003C3331">
        <w:t>Today was a tough meeting. We started the trait of Sensitive/Caring</w:t>
      </w:r>
      <w:r w:rsidR="00D643F2" w:rsidRPr="003C3331">
        <w:t xml:space="preserve"> -  </w:t>
      </w:r>
      <w:r w:rsidRPr="003C3331">
        <w:t xml:space="preserve"> </w:t>
      </w:r>
      <w:r w:rsidR="00D643F2" w:rsidRPr="003C3331">
        <w:t xml:space="preserve">I am sensitive to others, I accept others for who they are, am compassionate, and have a good sense of humor. Precept: </w:t>
      </w:r>
      <w:r w:rsidR="00D643F2" w:rsidRPr="003C3331">
        <w:rPr>
          <w:color w:val="000000"/>
        </w:rPr>
        <w:t xml:space="preserve">When someone’s not at their best, notice the best in them. </w:t>
      </w:r>
    </w:p>
    <w:p w14:paraId="6B811558" w14:textId="77777777" w:rsidR="00D643F2" w:rsidRPr="003C3331" w:rsidRDefault="00D643F2" w:rsidP="00D643F2">
      <w:pPr>
        <w:autoSpaceDE w:val="0"/>
        <w:autoSpaceDN w:val="0"/>
        <w:rPr>
          <w:color w:val="000000"/>
        </w:rPr>
      </w:pPr>
    </w:p>
    <w:p w14:paraId="3B43A375" w14:textId="0D32D342" w:rsidR="00952D6A" w:rsidRPr="003C3331" w:rsidRDefault="003F552A" w:rsidP="00D643F2">
      <w:pPr>
        <w:autoSpaceDE w:val="0"/>
        <w:autoSpaceDN w:val="0"/>
      </w:pPr>
      <w:r w:rsidRPr="003C3331">
        <w:t>In history we saw how the isolation of t</w:t>
      </w:r>
      <w:bookmarkStart w:id="0" w:name="_GoBack"/>
      <w:bookmarkEnd w:id="0"/>
      <w:r w:rsidRPr="003C3331">
        <w:t>hose who were felt to be lesser</w:t>
      </w:r>
      <w:r w:rsidR="00D41FF5" w:rsidRPr="003C3331">
        <w:t>,</w:t>
      </w:r>
      <w:r w:rsidRPr="003C3331">
        <w:t xml:space="preserve"> suffered and were persecuted</w:t>
      </w:r>
      <w:r w:rsidR="00D643F2" w:rsidRPr="003C3331">
        <w:t xml:space="preserve"> for their beliefs</w:t>
      </w:r>
      <w:r w:rsidR="00D41FF5" w:rsidRPr="003C3331">
        <w:t>. Attached you will find the introduction used as we prepare for the virtual field trip to the Florida Holocaust Museum on Thursday December 17</w:t>
      </w:r>
      <w:r w:rsidR="00D41FF5" w:rsidRPr="003C3331">
        <w:rPr>
          <w:vertAlign w:val="superscript"/>
        </w:rPr>
        <w:t>th</w:t>
      </w:r>
      <w:r w:rsidR="00D41FF5" w:rsidRPr="003C3331">
        <w:t xml:space="preserve">. </w:t>
      </w:r>
      <w:r w:rsidR="003C3331" w:rsidRPr="003C3331">
        <w:t xml:space="preserve">Please see attached permission slip. </w:t>
      </w:r>
    </w:p>
    <w:p w14:paraId="71DF5587" w14:textId="1FE111FB" w:rsidR="003C3331" w:rsidRPr="003C3331" w:rsidRDefault="003C3331" w:rsidP="00D643F2">
      <w:pPr>
        <w:autoSpaceDE w:val="0"/>
        <w:autoSpaceDN w:val="0"/>
      </w:pPr>
    </w:p>
    <w:p w14:paraId="187BA06E" w14:textId="60CCD4F5" w:rsidR="003C3331" w:rsidRPr="003C3331" w:rsidRDefault="003C3331" w:rsidP="00D643F2">
      <w:pPr>
        <w:autoSpaceDE w:val="0"/>
        <w:autoSpaceDN w:val="0"/>
      </w:pPr>
      <w:r w:rsidRPr="003C3331">
        <w:t xml:space="preserve">For </w:t>
      </w:r>
      <w:r w:rsidR="00AA12AA">
        <w:t xml:space="preserve">the </w:t>
      </w:r>
      <w:r w:rsidRPr="003C3331">
        <w:t>December 10</w:t>
      </w:r>
      <w:r w:rsidRPr="003C3331">
        <w:rPr>
          <w:vertAlign w:val="superscript"/>
        </w:rPr>
        <w:t>th</w:t>
      </w:r>
      <w:r w:rsidRPr="003C3331">
        <w:t xml:space="preserve"> meeting we will prepare for our Holocaust Museum trip. Since they have </w:t>
      </w:r>
      <w:r w:rsidR="005C7CF8">
        <w:t>not</w:t>
      </w:r>
      <w:r w:rsidRPr="003C3331">
        <w:t xml:space="preserve"> had much exposure to the topic, we </w:t>
      </w:r>
      <w:r w:rsidR="005C7CF8">
        <w:t xml:space="preserve">will </w:t>
      </w:r>
      <w:r w:rsidRPr="003C3331">
        <w:t>focus on the cause and the outcome of the events. The major focus is on those who were hero’s and those whose mission it was to save the branded. We reference scenes from the Harry Potter movie the Deathly Hollows Part 1 as well.</w:t>
      </w:r>
    </w:p>
    <w:p w14:paraId="5B3056FA" w14:textId="77777777" w:rsidR="00707426" w:rsidRPr="003C3331" w:rsidRDefault="00707426" w:rsidP="00C15B5B">
      <w:pPr>
        <w:pStyle w:val="NoSpacing"/>
      </w:pPr>
    </w:p>
    <w:p w14:paraId="3F157B1D" w14:textId="29B0DB2A" w:rsidR="003C3331" w:rsidRPr="003C3331" w:rsidRDefault="003C3331" w:rsidP="003C3331">
      <w:r w:rsidRPr="003C3331">
        <w:t>December 17</w:t>
      </w:r>
      <w:r w:rsidRPr="003C3331">
        <w:rPr>
          <w:vertAlign w:val="superscript"/>
        </w:rPr>
        <w:t>th</w:t>
      </w:r>
      <w:r w:rsidRPr="003C3331">
        <w:t xml:space="preserve"> prior to our trip</w:t>
      </w:r>
      <w:r w:rsidR="00AA12AA">
        <w:t>,</w:t>
      </w:r>
      <w:r w:rsidRPr="003C3331">
        <w:t xml:space="preserve"> our speaker will be Rev. Richard Landon from </w:t>
      </w:r>
      <w:proofErr w:type="spellStart"/>
      <w:r w:rsidRPr="003C3331">
        <w:t>Anona</w:t>
      </w:r>
      <w:proofErr w:type="spellEnd"/>
      <w:r w:rsidRPr="003C3331">
        <w:t xml:space="preserve"> United Methodist Church. Rev. Landon is my oldest and dearest friend, we have known each other since middle school back in 19</w:t>
      </w:r>
      <w:r w:rsidR="00AA12AA">
        <w:t>_ _!</w:t>
      </w:r>
      <w:r w:rsidRPr="003C3331">
        <w:t xml:space="preserve"> He will speak on the topic of Caring about others as individuals. After the virtual trip we will have our holiday celebration.</w:t>
      </w:r>
    </w:p>
    <w:p w14:paraId="4EC7328C" w14:textId="4AEB139A" w:rsidR="00707426" w:rsidRPr="003C3331" w:rsidRDefault="00707426" w:rsidP="00707426">
      <w:pPr>
        <w:autoSpaceDE w:val="0"/>
        <w:autoSpaceDN w:val="0"/>
        <w:rPr>
          <w:color w:val="000000"/>
        </w:rPr>
      </w:pPr>
    </w:p>
    <w:p w14:paraId="375BE69E" w14:textId="033E9953" w:rsidR="00707426" w:rsidRPr="003C3331" w:rsidRDefault="00707426" w:rsidP="00707426">
      <w:pPr>
        <w:autoSpaceDE w:val="0"/>
        <w:autoSpaceDN w:val="0"/>
        <w:rPr>
          <w:color w:val="000000"/>
        </w:rPr>
      </w:pPr>
      <w:r w:rsidRPr="003C3331">
        <w:rPr>
          <w:color w:val="000000"/>
        </w:rPr>
        <w:t>On Saturday December 19</w:t>
      </w:r>
      <w:r w:rsidRPr="003C3331">
        <w:rPr>
          <w:color w:val="000000"/>
          <w:vertAlign w:val="superscript"/>
        </w:rPr>
        <w:t>th</w:t>
      </w:r>
      <w:r w:rsidRPr="003C3331">
        <w:rPr>
          <w:color w:val="000000"/>
        </w:rPr>
        <w:t xml:space="preserve"> we will participate in the Downtown Largo Christmas Parade. We will need to be there by 11:00 for the 12:00 parade</w:t>
      </w:r>
      <w:r w:rsidR="00AA12AA">
        <w:rPr>
          <w:color w:val="000000"/>
        </w:rPr>
        <w:t xml:space="preserve"> step off</w:t>
      </w:r>
      <w:r w:rsidRPr="003C3331">
        <w:rPr>
          <w:color w:val="000000"/>
        </w:rPr>
        <w:t xml:space="preserve">. We should finish by 1:30pm. Please </w:t>
      </w:r>
      <w:r w:rsidR="003C3331" w:rsidRPr="003C3331">
        <w:rPr>
          <w:color w:val="000000"/>
        </w:rPr>
        <w:t>see the attached permission slip if your student is available to</w:t>
      </w:r>
      <w:r w:rsidRPr="003C3331">
        <w:rPr>
          <w:color w:val="000000"/>
        </w:rPr>
        <w:t xml:space="preserve"> join us. </w:t>
      </w:r>
    </w:p>
    <w:p w14:paraId="693211FF" w14:textId="40E94ABD" w:rsidR="003C3331" w:rsidRPr="003C3331" w:rsidRDefault="003C3331" w:rsidP="00707426">
      <w:pPr>
        <w:autoSpaceDE w:val="0"/>
        <w:autoSpaceDN w:val="0"/>
        <w:rPr>
          <w:color w:val="000000"/>
        </w:rPr>
      </w:pPr>
    </w:p>
    <w:p w14:paraId="50E50C1A" w14:textId="17D0C48B" w:rsidR="003C3331" w:rsidRPr="003C3331" w:rsidRDefault="003C3331" w:rsidP="00707426">
      <w:pPr>
        <w:autoSpaceDE w:val="0"/>
        <w:autoSpaceDN w:val="0"/>
      </w:pPr>
      <w:r w:rsidRPr="003C3331">
        <w:rPr>
          <w:color w:val="000000"/>
        </w:rPr>
        <w:t>As part of this unit I’m am asking the boys to take the following pledge:</w:t>
      </w:r>
    </w:p>
    <w:p w14:paraId="010192B3" w14:textId="31BDBE22" w:rsidR="00907F19" w:rsidRPr="003C3331" w:rsidRDefault="00907F19" w:rsidP="00907F19">
      <w:pPr>
        <w:pStyle w:val="NoSpacing"/>
        <w:jc w:val="center"/>
      </w:pPr>
      <w:r w:rsidRPr="003C3331">
        <w:t xml:space="preserve">I’m making a Pledge this </w:t>
      </w:r>
      <w:r w:rsidR="000B38F5" w:rsidRPr="003C3331">
        <w:t>day,</w:t>
      </w:r>
    </w:p>
    <w:p w14:paraId="03D58617" w14:textId="282C2F4E" w:rsidR="00907F19" w:rsidRPr="003C3331" w:rsidRDefault="00907F19" w:rsidP="00907F19">
      <w:pPr>
        <w:pStyle w:val="NoSpacing"/>
        <w:jc w:val="center"/>
      </w:pPr>
      <w:r w:rsidRPr="003C3331">
        <w:t>To promise to show caring in every way</w:t>
      </w:r>
    </w:p>
    <w:p w14:paraId="421F81D4" w14:textId="4DC46839" w:rsidR="00907F19" w:rsidRPr="003C3331" w:rsidRDefault="00907F19" w:rsidP="00907F19">
      <w:pPr>
        <w:pStyle w:val="NoSpacing"/>
        <w:jc w:val="center"/>
      </w:pPr>
    </w:p>
    <w:p w14:paraId="02DF341E" w14:textId="4D194FB2" w:rsidR="00907F19" w:rsidRPr="003C3331" w:rsidRDefault="00907F19" w:rsidP="00907F19">
      <w:pPr>
        <w:pStyle w:val="NoSpacing"/>
        <w:jc w:val="center"/>
      </w:pPr>
      <w:r w:rsidRPr="003C3331">
        <w:t xml:space="preserve">I’ll imagine </w:t>
      </w:r>
      <w:r w:rsidR="000B38F5" w:rsidRPr="003C3331">
        <w:t>what life’s like from another’s point of view,</w:t>
      </w:r>
    </w:p>
    <w:p w14:paraId="6B99F4B6" w14:textId="038670A2" w:rsidR="000B38F5" w:rsidRPr="003C3331" w:rsidRDefault="000B38F5" w:rsidP="00907F19">
      <w:pPr>
        <w:pStyle w:val="NoSpacing"/>
        <w:jc w:val="center"/>
      </w:pPr>
      <w:r w:rsidRPr="003C3331">
        <w:t>I know showing sensitivity is the best I can do.</w:t>
      </w:r>
    </w:p>
    <w:p w14:paraId="4DF2309E" w14:textId="5F4008D8" w:rsidR="000B38F5" w:rsidRPr="003C3331" w:rsidRDefault="000B38F5" w:rsidP="00907F19">
      <w:pPr>
        <w:pStyle w:val="NoSpacing"/>
        <w:jc w:val="center"/>
      </w:pPr>
    </w:p>
    <w:p w14:paraId="36A03271" w14:textId="58654616" w:rsidR="000B38F5" w:rsidRPr="003C3331" w:rsidRDefault="000B38F5" w:rsidP="00907F19">
      <w:pPr>
        <w:pStyle w:val="NoSpacing"/>
        <w:jc w:val="center"/>
      </w:pPr>
      <w:r w:rsidRPr="003C3331">
        <w:t>I’ll see through their eyes. I’ll feel with their heart.</w:t>
      </w:r>
    </w:p>
    <w:p w14:paraId="403E8CDD" w14:textId="3C98E20C" w:rsidR="000B38F5" w:rsidRPr="003C3331" w:rsidRDefault="000B38F5" w:rsidP="00907F19">
      <w:pPr>
        <w:pStyle w:val="NoSpacing"/>
        <w:jc w:val="center"/>
      </w:pPr>
      <w:r w:rsidRPr="003C3331">
        <w:t>Listening to their words will help me to start.</w:t>
      </w:r>
    </w:p>
    <w:p w14:paraId="5024B6AF" w14:textId="2B8126A0" w:rsidR="000B38F5" w:rsidRPr="003C3331" w:rsidRDefault="000B38F5" w:rsidP="00907F19">
      <w:pPr>
        <w:pStyle w:val="NoSpacing"/>
        <w:jc w:val="center"/>
      </w:pPr>
    </w:p>
    <w:p w14:paraId="14B393CE" w14:textId="09161360" w:rsidR="000B38F5" w:rsidRPr="003C3331" w:rsidRDefault="000B38F5" w:rsidP="00907F19">
      <w:pPr>
        <w:pStyle w:val="NoSpacing"/>
        <w:jc w:val="center"/>
      </w:pPr>
      <w:r w:rsidRPr="003C3331">
        <w:t xml:space="preserve">With every person big or small, </w:t>
      </w:r>
    </w:p>
    <w:p w14:paraId="77FCF561" w14:textId="00442643" w:rsidR="000B38F5" w:rsidRPr="003C3331" w:rsidRDefault="000B38F5" w:rsidP="00907F19">
      <w:pPr>
        <w:pStyle w:val="NoSpacing"/>
        <w:jc w:val="center"/>
      </w:pPr>
      <w:r w:rsidRPr="003C3331">
        <w:t>I can be caring and show kindness to all.</w:t>
      </w:r>
    </w:p>
    <w:p w14:paraId="517C922F" w14:textId="3300F79C" w:rsidR="000B38F5" w:rsidRPr="003C3331" w:rsidRDefault="000B38F5" w:rsidP="00907F19">
      <w:pPr>
        <w:pStyle w:val="NoSpacing"/>
        <w:jc w:val="center"/>
      </w:pPr>
    </w:p>
    <w:p w14:paraId="4727D810" w14:textId="21D4154E" w:rsidR="000B38F5" w:rsidRPr="003C3331" w:rsidRDefault="000B38F5" w:rsidP="00907F19">
      <w:pPr>
        <w:pStyle w:val="NoSpacing"/>
        <w:jc w:val="center"/>
      </w:pPr>
      <w:r w:rsidRPr="003C3331">
        <w:t>I’ll comfort the sad and care for the hurt, too.</w:t>
      </w:r>
    </w:p>
    <w:p w14:paraId="02A5D300" w14:textId="6464317C" w:rsidR="003C3331" w:rsidRPr="003C3331" w:rsidRDefault="000B38F5" w:rsidP="00AA12AA">
      <w:pPr>
        <w:pStyle w:val="NoSpacing"/>
        <w:jc w:val="center"/>
      </w:pPr>
      <w:r w:rsidRPr="003C3331">
        <w:t>I know in my heart it’s the right thing to do.</w:t>
      </w:r>
    </w:p>
    <w:sectPr w:rsidR="003C3331" w:rsidRPr="003C3331" w:rsidSect="004D7F4E">
      <w:headerReference w:type="default" r:id="rId9"/>
      <w:footerReference w:type="default" r:id="rId10"/>
      <w:footerReference w:type="first" r:id="rId11"/>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C934" w14:textId="77777777" w:rsidR="000620F7" w:rsidRDefault="000620F7" w:rsidP="00713050">
      <w:pPr>
        <w:spacing w:line="240" w:lineRule="auto"/>
      </w:pPr>
      <w:r>
        <w:separator/>
      </w:r>
    </w:p>
  </w:endnote>
  <w:endnote w:type="continuationSeparator" w:id="0">
    <w:p w14:paraId="3B711442" w14:textId="77777777" w:rsidR="000620F7" w:rsidRDefault="000620F7"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398B016E" w14:textId="77777777" w:rsidTr="00B60A88">
      <w:tc>
        <w:tcPr>
          <w:tcW w:w="2621" w:type="dxa"/>
          <w:tcMar>
            <w:top w:w="648" w:type="dxa"/>
            <w:left w:w="115" w:type="dxa"/>
            <w:bottom w:w="0" w:type="dxa"/>
            <w:right w:w="115" w:type="dxa"/>
          </w:tcMar>
        </w:tcPr>
        <w:p w14:paraId="3F5E05C8" w14:textId="77777777" w:rsidR="00C2098A" w:rsidRDefault="00C2098A" w:rsidP="00684488">
          <w:pPr>
            <w:pStyle w:val="Footer"/>
          </w:pPr>
        </w:p>
      </w:tc>
      <w:tc>
        <w:tcPr>
          <w:tcW w:w="2621" w:type="dxa"/>
          <w:tcMar>
            <w:top w:w="648" w:type="dxa"/>
            <w:left w:w="115" w:type="dxa"/>
            <w:bottom w:w="0" w:type="dxa"/>
            <w:right w:w="115" w:type="dxa"/>
          </w:tcMar>
        </w:tcPr>
        <w:p w14:paraId="1510A226" w14:textId="77777777" w:rsidR="00C2098A" w:rsidRDefault="00C2098A" w:rsidP="00684488">
          <w:pPr>
            <w:pStyle w:val="Footer"/>
          </w:pPr>
        </w:p>
      </w:tc>
      <w:tc>
        <w:tcPr>
          <w:tcW w:w="2621" w:type="dxa"/>
          <w:tcMar>
            <w:top w:w="648" w:type="dxa"/>
            <w:left w:w="115" w:type="dxa"/>
            <w:bottom w:w="0" w:type="dxa"/>
            <w:right w:w="115" w:type="dxa"/>
          </w:tcMar>
        </w:tcPr>
        <w:p w14:paraId="3A295323" w14:textId="77777777" w:rsidR="00C2098A" w:rsidRDefault="00C2098A" w:rsidP="00684488">
          <w:pPr>
            <w:pStyle w:val="Footer"/>
          </w:pPr>
        </w:p>
      </w:tc>
      <w:tc>
        <w:tcPr>
          <w:tcW w:w="2621" w:type="dxa"/>
          <w:tcMar>
            <w:top w:w="648" w:type="dxa"/>
            <w:left w:w="115" w:type="dxa"/>
            <w:bottom w:w="0" w:type="dxa"/>
            <w:right w:w="115" w:type="dxa"/>
          </w:tcMar>
        </w:tcPr>
        <w:p w14:paraId="5E673C8E" w14:textId="77777777" w:rsidR="00C2098A" w:rsidRDefault="00C2098A" w:rsidP="00684488">
          <w:pPr>
            <w:pStyle w:val="Footer"/>
          </w:pPr>
        </w:p>
      </w:tc>
    </w:tr>
    <w:tr w:rsidR="00684488" w14:paraId="391396EF" w14:textId="77777777" w:rsidTr="00284544">
      <w:tc>
        <w:tcPr>
          <w:tcW w:w="2621" w:type="dxa"/>
          <w:tcMar>
            <w:top w:w="144" w:type="dxa"/>
            <w:left w:w="115" w:type="dxa"/>
            <w:right w:w="115" w:type="dxa"/>
          </w:tcMar>
        </w:tcPr>
        <w:p w14:paraId="24C2BDBE" w14:textId="77777777" w:rsidR="00684488" w:rsidRPr="00CA3DF1" w:rsidRDefault="00684488" w:rsidP="00811117">
          <w:pPr>
            <w:pStyle w:val="Footer"/>
          </w:pPr>
        </w:p>
      </w:tc>
      <w:tc>
        <w:tcPr>
          <w:tcW w:w="2621" w:type="dxa"/>
          <w:tcMar>
            <w:top w:w="144" w:type="dxa"/>
            <w:left w:w="115" w:type="dxa"/>
            <w:right w:w="115" w:type="dxa"/>
          </w:tcMar>
        </w:tcPr>
        <w:sdt>
          <w:sdtPr>
            <w:alias w:val="Twitter handle:"/>
            <w:tag w:val="Twitter handle:"/>
            <w:id w:val="-219741704"/>
            <w:placeholder>
              <w:docPart w:val="BDD789A400304629BD1EB3005E774FD9"/>
            </w:placeholder>
            <w:dataBinding w:prefixMappings="xmlns:ns0='http://schemas.microsoft.com/office/2006/coverPageProps' " w:xpath="/ns0:CoverPageProperties[1]/ns0:CompanyAddress[1]" w:storeItemID="{55AF091B-3C7A-41E3-B477-F2FDAA23CFDA}"/>
            <w15:appearance w15:val="hidden"/>
            <w:text w:multiLine="1"/>
          </w:sdtPr>
          <w:sdtEndPr/>
          <w:sdtContent>
            <w:p w14:paraId="5DF5E143"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Telephone:"/>
            <w:tag w:val="Telephone:"/>
            <w:id w:val="-381786245"/>
            <w:placeholder>
              <w:docPart w:val="7C08EF24CD4A4BDBA7502C8B5BE5A8B3"/>
            </w:placeholder>
            <w:dataBinding w:prefixMappings="xmlns:ns0='http://schemas.microsoft.com/office/2006/coverPageProps' " w:xpath="/ns0:CoverPageProperties[1]/ns0:CompanyPhone[1]" w:storeItemID="{55AF091B-3C7A-41E3-B477-F2FDAA23CFDA}"/>
            <w15:appearance w15:val="hidden"/>
            <w:text w:multiLine="1"/>
          </w:sdtPr>
          <w:sdtEndPr/>
          <w:sdtContent>
            <w:p w14:paraId="3CCFACDE" w14:textId="77777777" w:rsidR="00684488" w:rsidRPr="00C2098A" w:rsidRDefault="00D52E16" w:rsidP="00811117">
              <w:pPr>
                <w:pStyle w:val="Footer"/>
              </w:pPr>
              <w:r>
                <w:t xml:space="preserve">   </w:t>
              </w:r>
            </w:p>
          </w:sdtContent>
        </w:sdt>
      </w:tc>
      <w:tc>
        <w:tcPr>
          <w:tcW w:w="2621" w:type="dxa"/>
          <w:tcMar>
            <w:top w:w="144" w:type="dxa"/>
            <w:left w:w="115" w:type="dxa"/>
            <w:right w:w="115" w:type="dxa"/>
          </w:tcMar>
        </w:tcPr>
        <w:sdt>
          <w:sdtPr>
            <w:alias w:val="LinkedIn URL:"/>
            <w:tag w:val="LinkedIn URL:"/>
            <w:id w:val="2033605669"/>
            <w:placeholder>
              <w:docPart w:val="ABE4382C46594B8BAA56D20073FBD0F0"/>
            </w:placeholder>
            <w:dataBinding w:prefixMappings="xmlns:ns0='http://schemas.microsoft.com/office/2006/coverPageProps' " w:xpath="/ns0:CoverPageProperties[1]/ns0:CompanyFax[1]" w:storeItemID="{55AF091B-3C7A-41E3-B477-F2FDAA23CFDA}"/>
            <w15:appearance w15:val="hidden"/>
            <w:text w:multiLine="1"/>
          </w:sdtPr>
          <w:sdtEndPr/>
          <w:sdtContent>
            <w:p w14:paraId="06279F36" w14:textId="77777777" w:rsidR="00684488" w:rsidRPr="00C2098A" w:rsidRDefault="00D52E16" w:rsidP="00811117">
              <w:pPr>
                <w:pStyle w:val="Footer"/>
              </w:pPr>
              <w:r>
                <w:t xml:space="preserve">  </w:t>
              </w:r>
            </w:p>
          </w:sdtContent>
        </w:sdt>
      </w:tc>
    </w:tr>
  </w:tbl>
  <w:sdt>
    <w:sdtPr>
      <w:id w:val="1209230077"/>
      <w:docPartObj>
        <w:docPartGallery w:val="Page Numbers (Bottom of Page)"/>
        <w:docPartUnique/>
      </w:docPartObj>
    </w:sdtPr>
    <w:sdtEndPr>
      <w:rPr>
        <w:noProof/>
      </w:rPr>
    </w:sdtEndPr>
    <w:sdtContent>
      <w:p w14:paraId="3F923121" w14:textId="77777777"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CE45C30" w14:textId="77777777" w:rsidTr="00B60A88">
      <w:tc>
        <w:tcPr>
          <w:tcW w:w="2621" w:type="dxa"/>
          <w:tcMar>
            <w:top w:w="648" w:type="dxa"/>
            <w:left w:w="115" w:type="dxa"/>
            <w:bottom w:w="0" w:type="dxa"/>
            <w:right w:w="115" w:type="dxa"/>
          </w:tcMar>
        </w:tcPr>
        <w:p w14:paraId="7D86B9FE" w14:textId="555E6D8C" w:rsidR="00217980" w:rsidRDefault="00AA12AA" w:rsidP="00AA12AA">
          <w:pPr>
            <w:pStyle w:val="Footer"/>
            <w:jc w:val="left"/>
          </w:pPr>
          <w:r>
            <w:t>How can you know how someone else feels?</w:t>
          </w:r>
          <w:r w:rsidR="000B38F5">
            <w:t xml:space="preserve"> </w:t>
          </w:r>
        </w:p>
      </w:tc>
      <w:tc>
        <w:tcPr>
          <w:tcW w:w="2621" w:type="dxa"/>
          <w:tcMar>
            <w:top w:w="648" w:type="dxa"/>
            <w:left w:w="115" w:type="dxa"/>
            <w:bottom w:w="0" w:type="dxa"/>
            <w:right w:w="115" w:type="dxa"/>
          </w:tcMar>
        </w:tcPr>
        <w:p w14:paraId="349A3DD6" w14:textId="0C89282E" w:rsidR="00217980" w:rsidRDefault="00AA12AA" w:rsidP="00AA12AA">
          <w:pPr>
            <w:pStyle w:val="Footer"/>
            <w:jc w:val="left"/>
          </w:pPr>
          <w:r>
            <w:t>How can you tell when someone feels left out or lon</w:t>
          </w:r>
          <w:r w:rsidR="005C7CF8">
            <w:t>el</w:t>
          </w:r>
          <w:r>
            <w:t>y?</w:t>
          </w:r>
        </w:p>
      </w:tc>
      <w:tc>
        <w:tcPr>
          <w:tcW w:w="2621" w:type="dxa"/>
          <w:tcMar>
            <w:top w:w="648" w:type="dxa"/>
            <w:left w:w="115" w:type="dxa"/>
            <w:bottom w:w="0" w:type="dxa"/>
            <w:right w:w="115" w:type="dxa"/>
          </w:tcMar>
        </w:tcPr>
        <w:p w14:paraId="1C42F843" w14:textId="1C90EB11" w:rsidR="00217980" w:rsidRDefault="00AA12AA" w:rsidP="00AA12AA">
          <w:pPr>
            <w:pStyle w:val="Footer"/>
            <w:jc w:val="left"/>
          </w:pPr>
          <w:r>
            <w:t>how can you cheer up someone who is feeling bad?</w:t>
          </w:r>
        </w:p>
      </w:tc>
      <w:tc>
        <w:tcPr>
          <w:tcW w:w="2621" w:type="dxa"/>
          <w:tcMar>
            <w:top w:w="648" w:type="dxa"/>
            <w:left w:w="115" w:type="dxa"/>
            <w:bottom w:w="0" w:type="dxa"/>
            <w:right w:w="115" w:type="dxa"/>
          </w:tcMar>
        </w:tcPr>
        <w:p w14:paraId="503ADAAF" w14:textId="043FFD26" w:rsidR="00217980" w:rsidRDefault="00217980" w:rsidP="00217980">
          <w:pPr>
            <w:pStyle w:val="Footer"/>
          </w:pPr>
        </w:p>
      </w:tc>
    </w:tr>
    <w:tr w:rsidR="00217980" w14:paraId="37BE241A" w14:textId="77777777" w:rsidTr="00284544">
      <w:tc>
        <w:tcPr>
          <w:tcW w:w="2621" w:type="dxa"/>
          <w:tcMar>
            <w:top w:w="144" w:type="dxa"/>
            <w:left w:w="115" w:type="dxa"/>
            <w:right w:w="115" w:type="dxa"/>
          </w:tcMar>
        </w:tcPr>
        <w:p w14:paraId="5FB19DDD" w14:textId="77777777" w:rsidR="00811117" w:rsidRPr="00CA3DF1" w:rsidRDefault="00811117" w:rsidP="00C15B5B">
          <w:pPr>
            <w:pStyle w:val="Footer"/>
          </w:pPr>
        </w:p>
      </w:tc>
      <w:tc>
        <w:tcPr>
          <w:tcW w:w="2621" w:type="dxa"/>
          <w:tcMar>
            <w:top w:w="144" w:type="dxa"/>
            <w:left w:w="115" w:type="dxa"/>
            <w:right w:w="115" w:type="dxa"/>
          </w:tcMar>
        </w:tcPr>
        <w:p w14:paraId="3C020E03" w14:textId="77777777" w:rsidR="00811117" w:rsidRPr="00C2098A" w:rsidRDefault="00811117" w:rsidP="00C15B5B">
          <w:pPr>
            <w:pStyle w:val="Footer"/>
          </w:pPr>
        </w:p>
      </w:tc>
      <w:tc>
        <w:tcPr>
          <w:tcW w:w="2621" w:type="dxa"/>
          <w:tcMar>
            <w:top w:w="144" w:type="dxa"/>
            <w:left w:w="115" w:type="dxa"/>
            <w:right w:w="115" w:type="dxa"/>
          </w:tcMar>
        </w:tcPr>
        <w:p w14:paraId="35E0640E" w14:textId="77777777" w:rsidR="00811117" w:rsidRPr="00C2098A" w:rsidRDefault="00811117" w:rsidP="00C15B5B">
          <w:pPr>
            <w:pStyle w:val="Footer"/>
          </w:pPr>
        </w:p>
      </w:tc>
      <w:tc>
        <w:tcPr>
          <w:tcW w:w="2621" w:type="dxa"/>
          <w:tcMar>
            <w:top w:w="144" w:type="dxa"/>
            <w:left w:w="115" w:type="dxa"/>
            <w:right w:w="115" w:type="dxa"/>
          </w:tcMar>
        </w:tcPr>
        <w:p w14:paraId="7C6B3431" w14:textId="77777777" w:rsidR="00811117" w:rsidRPr="00C2098A" w:rsidRDefault="00811117" w:rsidP="00C15B5B">
          <w:pPr>
            <w:pStyle w:val="Footer"/>
            <w:jc w:val="left"/>
          </w:pPr>
        </w:p>
      </w:tc>
    </w:tr>
  </w:tbl>
  <w:p w14:paraId="147BCD4B"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7A58" w14:textId="77777777" w:rsidR="000620F7" w:rsidRDefault="000620F7" w:rsidP="00713050">
      <w:pPr>
        <w:spacing w:line="240" w:lineRule="auto"/>
      </w:pPr>
      <w:r>
        <w:separator/>
      </w:r>
    </w:p>
  </w:footnote>
  <w:footnote w:type="continuationSeparator" w:id="0">
    <w:p w14:paraId="0BA274EF" w14:textId="77777777" w:rsidR="000620F7" w:rsidRDefault="000620F7"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012D6985" w14:textId="77777777" w:rsidTr="00D87154">
      <w:trPr>
        <w:trHeight w:hRule="exact" w:val="2952"/>
      </w:trPr>
      <w:tc>
        <w:tcPr>
          <w:tcW w:w="3787" w:type="dxa"/>
          <w:tcMar>
            <w:top w:w="792" w:type="dxa"/>
            <w:right w:w="720" w:type="dxa"/>
          </w:tcMar>
        </w:tcPr>
        <w:p w14:paraId="1F2526F0" w14:textId="77777777"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02FB53E2" wp14:editId="7ECDBEB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2FBF40D" id="Group 3" o:spid="_x0000_s1026" alt="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g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PhieoL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a6MUA&#10;AADbAAAADwAAAGRycy9kb3ducmV2LnhtbESPQWvCQBSE7wX/w/KE3pqNhla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roxQAAANsAAAAPAAAAAAAAAAAAAAAAAJgCAABkcnMv&#10;ZG93bnJldi54bWxQSwUGAAAAAAQABAD1AAAAigMAAAAA&#10;" fillcolor="#ea4e4e [3204]" stroked="f" strokeweight="1pt"/>
                    <v:oval id="White circle" o:spid="_x0000_s1028" style="position:absolute;left:571;top:571;width:17044;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3+8YA&#10;AADbAAAADwAAAGRycy9kb3ducmV2LnhtbESPQWvCQBSE74L/YXmCt7qxklKiq4hWKVhbGgult0f2&#10;NQlm34bd1aT/vlsoeBxm5htmsepNI67kfG1ZwXSSgCAurK65VPBx2t09gvABWWNjmRT8kIfVcjhY&#10;YKZtx+90zUMpIoR9hgqqENpMSl9UZNBPbEscvW/rDIYoXSm1wy7CTSPvk+RBGqw5LlTY0qai4pxf&#10;jIKXz9fzzKX77dvx6dDlySyt88OXUuNRv56DCNSHW/i//awVpC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93+8YAAADbAAAADwAAAAAAAAAAAAAAAACYAgAAZHJz&#10;L2Rvd25yZXYueG1sUEsFBgAAAAAEAAQA9QAAAIsD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j8MYA&#10;AADbAAAADwAAAGRycy9kb3ducmV2LnhtbESPT0sDMRTE7wW/Q3gFL2Kz9R+yNi2rYim9iFXo9bl5&#10;3SxuXkISu9t++kYQehxm5jfMbDHYTuwpxNaxgumkAEFcO91yo+Dr8+36EURMyBo7x6TgQBEW84vR&#10;DEvtev6g/SY1IkM4lqjApORLKWNtyGKcOE+cvZ0LFlOWoZE6YJ/htpM3RfEgLbacFwx6ejFU/2x+&#10;rYLj9+vzVeVvl+vQL6d+W5ntexqUuhwP1ROIREM6h//bK63g/g7+vuQfI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ej8MYAAADbAAAADwAAAAAAAAAAAAAAAACYAgAAZHJz&#10;L2Rvd25yZXYueG1sUEsFBgAAAAAEAAQA9QAAAIsDAAAAAA==&#10;" adj="626" fillcolor="#ea4e4e [3204]" stroked="f" strokeweight="1pt">
                      <v:stroke joinstyle="miter"/>
                    </v:shape>
                    <w10:wrap anchory="page"/>
                    <w10:anchorlock/>
                  </v:group>
                </w:pict>
              </mc:Fallback>
            </mc:AlternateContent>
          </w:r>
          <w:r w:rsidR="00F57B18">
            <w:t>BTL</w:t>
          </w:r>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03E4D122" w14:textId="77777777" w:rsidTr="00B56E1F">
            <w:trPr>
              <w:trHeight w:hRule="exact" w:val="1152"/>
            </w:trPr>
            <w:tc>
              <w:tcPr>
                <w:tcW w:w="6055" w:type="dxa"/>
                <w:vAlign w:val="center"/>
              </w:tcPr>
              <w:p w14:paraId="6F538074" w14:textId="77777777" w:rsidR="00125981" w:rsidRPr="009B3C40" w:rsidRDefault="000620F7" w:rsidP="00125981">
                <w:pPr>
                  <w:pStyle w:val="Heading1"/>
                  <w:outlineLvl w:val="0"/>
                </w:pPr>
                <w:sdt>
                  <w:sdtPr>
                    <w:rPr>
                      <w:sz w:val="40"/>
                      <w:szCs w:val="40"/>
                    </w:r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C15B5B" w:rsidRPr="00F57B18">
                      <w:rPr>
                        <w:sz w:val="40"/>
                        <w:szCs w:val="40"/>
                      </w:rPr>
                      <w:t>Building Tomorrow Leaders</w:t>
                    </w:r>
                    <w:r w:rsidR="00C15B5B" w:rsidRPr="00F57B18">
                      <w:rPr>
                        <w:sz w:val="40"/>
                        <w:szCs w:val="40"/>
                      </w:rPr>
                      <w:br/>
                      <w:t xml:space="preserve">   Ridgecrest Elementary</w:t>
                    </w:r>
                  </w:sdtContent>
                </w:sdt>
              </w:p>
              <w:p w14:paraId="7173D5FA" w14:textId="77777777" w:rsidR="00125981" w:rsidRDefault="00125981" w:rsidP="00125981">
                <w:pPr>
                  <w:pStyle w:val="Heading2"/>
                  <w:outlineLvl w:val="1"/>
                </w:pPr>
              </w:p>
            </w:tc>
          </w:tr>
        </w:tbl>
        <w:p w14:paraId="7C37BBD2" w14:textId="77777777" w:rsidR="00125981" w:rsidRPr="00F207C0" w:rsidRDefault="00125981" w:rsidP="00125981"/>
      </w:tc>
    </w:tr>
  </w:tbl>
  <w:p w14:paraId="4635BB1A"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07CFF"/>
    <w:multiLevelType w:val="hybridMultilevel"/>
    <w:tmpl w:val="3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5B"/>
    <w:rsid w:val="00022E2F"/>
    <w:rsid w:val="000353A6"/>
    <w:rsid w:val="000620F7"/>
    <w:rsid w:val="000B0C2C"/>
    <w:rsid w:val="000B38F5"/>
    <w:rsid w:val="00107035"/>
    <w:rsid w:val="0011675E"/>
    <w:rsid w:val="00123CE0"/>
    <w:rsid w:val="00125981"/>
    <w:rsid w:val="00125AB1"/>
    <w:rsid w:val="00151C62"/>
    <w:rsid w:val="00157A52"/>
    <w:rsid w:val="00175BFE"/>
    <w:rsid w:val="00184BAC"/>
    <w:rsid w:val="001A314F"/>
    <w:rsid w:val="001B403A"/>
    <w:rsid w:val="001D7688"/>
    <w:rsid w:val="00217980"/>
    <w:rsid w:val="00226FD2"/>
    <w:rsid w:val="00236E19"/>
    <w:rsid w:val="00247A2D"/>
    <w:rsid w:val="00271662"/>
    <w:rsid w:val="0027404F"/>
    <w:rsid w:val="00284544"/>
    <w:rsid w:val="00287B61"/>
    <w:rsid w:val="00293B83"/>
    <w:rsid w:val="002971F2"/>
    <w:rsid w:val="002B091C"/>
    <w:rsid w:val="002B6072"/>
    <w:rsid w:val="002C2CDD"/>
    <w:rsid w:val="002D45C6"/>
    <w:rsid w:val="00313E86"/>
    <w:rsid w:val="00364079"/>
    <w:rsid w:val="00375460"/>
    <w:rsid w:val="003967FE"/>
    <w:rsid w:val="003B5F7D"/>
    <w:rsid w:val="003C1549"/>
    <w:rsid w:val="003C3331"/>
    <w:rsid w:val="003F552A"/>
    <w:rsid w:val="004077FB"/>
    <w:rsid w:val="00424DD9"/>
    <w:rsid w:val="00443F85"/>
    <w:rsid w:val="004717C5"/>
    <w:rsid w:val="004D7F4E"/>
    <w:rsid w:val="00512EBC"/>
    <w:rsid w:val="00543DB7"/>
    <w:rsid w:val="00567AC9"/>
    <w:rsid w:val="005A530F"/>
    <w:rsid w:val="005C17BA"/>
    <w:rsid w:val="005C7CF8"/>
    <w:rsid w:val="00641630"/>
    <w:rsid w:val="0065637B"/>
    <w:rsid w:val="006658C4"/>
    <w:rsid w:val="00684488"/>
    <w:rsid w:val="006A3CE7"/>
    <w:rsid w:val="006C4C50"/>
    <w:rsid w:val="006E1DC7"/>
    <w:rsid w:val="00707426"/>
    <w:rsid w:val="00713050"/>
    <w:rsid w:val="00746F7F"/>
    <w:rsid w:val="00753D26"/>
    <w:rsid w:val="007623E5"/>
    <w:rsid w:val="007A7939"/>
    <w:rsid w:val="007C16C5"/>
    <w:rsid w:val="007C7C1A"/>
    <w:rsid w:val="007C7DB2"/>
    <w:rsid w:val="00811117"/>
    <w:rsid w:val="00834C9D"/>
    <w:rsid w:val="00851EE9"/>
    <w:rsid w:val="008647B3"/>
    <w:rsid w:val="00864D4A"/>
    <w:rsid w:val="00876EA2"/>
    <w:rsid w:val="008A1907"/>
    <w:rsid w:val="008C44E9"/>
    <w:rsid w:val="008D6A3C"/>
    <w:rsid w:val="008F107F"/>
    <w:rsid w:val="00907F19"/>
    <w:rsid w:val="00910465"/>
    <w:rsid w:val="00952D6A"/>
    <w:rsid w:val="009A2795"/>
    <w:rsid w:val="009A6BC9"/>
    <w:rsid w:val="009B01CA"/>
    <w:rsid w:val="009D6855"/>
    <w:rsid w:val="009F75B3"/>
    <w:rsid w:val="00A42540"/>
    <w:rsid w:val="00AA12AA"/>
    <w:rsid w:val="00AB1D98"/>
    <w:rsid w:val="00AD22CE"/>
    <w:rsid w:val="00B370E6"/>
    <w:rsid w:val="00B56E1F"/>
    <w:rsid w:val="00B60A88"/>
    <w:rsid w:val="00B66BFE"/>
    <w:rsid w:val="00B676F6"/>
    <w:rsid w:val="00BC41F2"/>
    <w:rsid w:val="00C05502"/>
    <w:rsid w:val="00C15B5B"/>
    <w:rsid w:val="00C2098A"/>
    <w:rsid w:val="00C212D2"/>
    <w:rsid w:val="00C26E98"/>
    <w:rsid w:val="00C37974"/>
    <w:rsid w:val="00C57D37"/>
    <w:rsid w:val="00C679D8"/>
    <w:rsid w:val="00C70A12"/>
    <w:rsid w:val="00C7741E"/>
    <w:rsid w:val="00CA3DF1"/>
    <w:rsid w:val="00CA4581"/>
    <w:rsid w:val="00CD19C4"/>
    <w:rsid w:val="00CE18D5"/>
    <w:rsid w:val="00D41FF5"/>
    <w:rsid w:val="00D52E16"/>
    <w:rsid w:val="00D643F2"/>
    <w:rsid w:val="00D80090"/>
    <w:rsid w:val="00D87154"/>
    <w:rsid w:val="00E22E87"/>
    <w:rsid w:val="00E96C92"/>
    <w:rsid w:val="00EF39CD"/>
    <w:rsid w:val="00F207C0"/>
    <w:rsid w:val="00F20AE5"/>
    <w:rsid w:val="00F30A68"/>
    <w:rsid w:val="00F328B4"/>
    <w:rsid w:val="00F50B85"/>
    <w:rsid w:val="00F57B18"/>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9BF31"/>
  <w15:chartTrackingRefBased/>
  <w15:docId w15:val="{E630CDFF-F511-41DC-929E-AD71B37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C21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D2"/>
    <w:rPr>
      <w:rFonts w:ascii="Segoe UI" w:hAnsi="Segoe UI" w:cs="Segoe UI"/>
      <w:sz w:val="18"/>
      <w:szCs w:val="18"/>
    </w:rPr>
  </w:style>
  <w:style w:type="character" w:styleId="Hyperlink">
    <w:name w:val="Hyperlink"/>
    <w:basedOn w:val="DefaultParagraphFont"/>
    <w:uiPriority w:val="99"/>
    <w:unhideWhenUsed/>
    <w:rsid w:val="00F50B85"/>
    <w:rPr>
      <w:color w:val="0563C1" w:themeColor="hyperlink"/>
      <w:u w:val="single"/>
    </w:rPr>
  </w:style>
  <w:style w:type="character" w:styleId="UnresolvedMention">
    <w:name w:val="Unresolved Mention"/>
    <w:basedOn w:val="DefaultParagraphFont"/>
    <w:uiPriority w:val="99"/>
    <w:semiHidden/>
    <w:unhideWhenUsed/>
    <w:rsid w:val="00F50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xsonc@pcsb.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xsonc\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789A400304629BD1EB3005E774FD9"/>
        <w:category>
          <w:name w:val="General"/>
          <w:gallery w:val="placeholder"/>
        </w:category>
        <w:types>
          <w:type w:val="bbPlcHdr"/>
        </w:types>
        <w:behaviors>
          <w:behavior w:val="content"/>
        </w:behaviors>
        <w:guid w:val="{F0E8B7D8-2E5F-4BF8-95D0-35A079F698D4}"/>
      </w:docPartPr>
      <w:docPartBody>
        <w:p w:rsidR="0058194C" w:rsidRDefault="0047150A">
          <w:pPr>
            <w:pStyle w:val="BDD789A400304629BD1EB3005E774FD9"/>
          </w:pPr>
          <w:r w:rsidRPr="006658C4">
            <w:t>City, ST ZIP</w:t>
          </w:r>
        </w:p>
      </w:docPartBody>
    </w:docPart>
    <w:docPart>
      <w:docPartPr>
        <w:name w:val="7C08EF24CD4A4BDBA7502C8B5BE5A8B3"/>
        <w:category>
          <w:name w:val="General"/>
          <w:gallery w:val="placeholder"/>
        </w:category>
        <w:types>
          <w:type w:val="bbPlcHdr"/>
        </w:types>
        <w:behaviors>
          <w:behavior w:val="content"/>
        </w:behaviors>
        <w:guid w:val="{0E0B4989-9661-42D4-94FE-2CFD8B827933}"/>
      </w:docPartPr>
      <w:docPartBody>
        <w:p w:rsidR="0058194C" w:rsidRDefault="0047150A">
          <w:pPr>
            <w:pStyle w:val="7C08EF24CD4A4BDBA7502C8B5BE5A8B3"/>
          </w:pPr>
          <w:r w:rsidRPr="006658C4">
            <w:t>Telephone</w:t>
          </w:r>
        </w:p>
      </w:docPartBody>
    </w:docPart>
    <w:docPart>
      <w:docPartPr>
        <w:name w:val="1D08450593994ADF9B99224945C6CC5B"/>
        <w:category>
          <w:name w:val="General"/>
          <w:gallery w:val="placeholder"/>
        </w:category>
        <w:types>
          <w:type w:val="bbPlcHdr"/>
        </w:types>
        <w:behaviors>
          <w:behavior w:val="content"/>
        </w:behaviors>
        <w:guid w:val="{55D0245A-C335-436B-A52E-956709D19287}"/>
      </w:docPartPr>
      <w:docPartBody>
        <w:p w:rsidR="0058194C" w:rsidRDefault="0047150A">
          <w:pPr>
            <w:pStyle w:val="1D08450593994ADF9B99224945C6CC5B"/>
          </w:pPr>
          <w:r>
            <w:t>Your Name</w:t>
          </w:r>
        </w:p>
      </w:docPartBody>
    </w:docPart>
    <w:docPart>
      <w:docPartPr>
        <w:name w:val="ABE4382C46594B8BAA56D20073FBD0F0"/>
        <w:category>
          <w:name w:val="General"/>
          <w:gallery w:val="placeholder"/>
        </w:category>
        <w:types>
          <w:type w:val="bbPlcHdr"/>
        </w:types>
        <w:behaviors>
          <w:behavior w:val="content"/>
        </w:behaviors>
        <w:guid w:val="{432A4749-366C-4043-9C42-230187FE6B7C}"/>
      </w:docPartPr>
      <w:docPartBody>
        <w:p w:rsidR="0058194C" w:rsidRDefault="0047150A">
          <w:pPr>
            <w:pStyle w:val="ABE4382C46594B8BAA56D20073FBD0F0"/>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0A"/>
    <w:rsid w:val="00051E4E"/>
    <w:rsid w:val="000623E0"/>
    <w:rsid w:val="00154E9A"/>
    <w:rsid w:val="0047150A"/>
    <w:rsid w:val="0058194C"/>
    <w:rsid w:val="007B1FE8"/>
    <w:rsid w:val="007C20C6"/>
    <w:rsid w:val="00936D86"/>
    <w:rsid w:val="009F2BF5"/>
    <w:rsid w:val="009F37E0"/>
    <w:rsid w:val="00AE3917"/>
    <w:rsid w:val="00BC24E6"/>
    <w:rsid w:val="00D6618B"/>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35F10B2AB4AAD8F7830726EFCBBF5">
    <w:name w:val="E3C35F10B2AB4AAD8F7830726EFCBBF5"/>
  </w:style>
  <w:style w:type="paragraph" w:customStyle="1" w:styleId="428893B6B3894B0290304358F587B4AB">
    <w:name w:val="428893B6B3894B0290304358F587B4AB"/>
  </w:style>
  <w:style w:type="paragraph" w:customStyle="1" w:styleId="E00C6F55075642F58F0B690B206B85A4">
    <w:name w:val="E00C6F55075642F58F0B690B206B85A4"/>
  </w:style>
  <w:style w:type="paragraph" w:customStyle="1" w:styleId="BDD789A400304629BD1EB3005E774FD9">
    <w:name w:val="BDD789A400304629BD1EB3005E774FD9"/>
  </w:style>
  <w:style w:type="paragraph" w:customStyle="1" w:styleId="89499760F9084035A5272107A72EB9D3">
    <w:name w:val="89499760F9084035A5272107A72EB9D3"/>
  </w:style>
  <w:style w:type="paragraph" w:customStyle="1" w:styleId="7C08EF24CD4A4BDBA7502C8B5BE5A8B3">
    <w:name w:val="7C08EF24CD4A4BDBA7502C8B5BE5A8B3"/>
  </w:style>
  <w:style w:type="paragraph" w:customStyle="1" w:styleId="1D08450593994ADF9B99224945C6CC5B">
    <w:name w:val="1D08450593994ADF9B99224945C6CC5B"/>
  </w:style>
  <w:style w:type="paragraph" w:customStyle="1" w:styleId="ABE4382C46594B8BAA56D20073FBD0F0">
    <w:name w:val="ABE4382C46594B8BAA56D20073FBD0F0"/>
  </w:style>
  <w:style w:type="paragraph" w:customStyle="1" w:styleId="9CB96F994BA541F2BA19A58D9E29F454">
    <w:name w:val="9CB96F994BA541F2BA19A58D9E29F454"/>
  </w:style>
  <w:style w:type="paragraph" w:customStyle="1" w:styleId="0BB4273913234673BC3230FEC39BF714">
    <w:name w:val="0BB4273913234673BC3230FEC39BF714"/>
  </w:style>
  <w:style w:type="paragraph" w:customStyle="1" w:styleId="D5AC07BD1AF241CB8C2286447B6807FF">
    <w:name w:val="D5AC07BD1AF241CB8C2286447B6807FF"/>
  </w:style>
  <w:style w:type="paragraph" w:customStyle="1" w:styleId="E1C849D32CED43138FFF4503FF78B595">
    <w:name w:val="E1C849D32CED43138FFF4503FF78B595"/>
  </w:style>
  <w:style w:type="paragraph" w:customStyle="1" w:styleId="0B0EC3CF6D2C478A93C9BA95D3CE0DBB">
    <w:name w:val="0B0EC3CF6D2C478A93C9BA95D3CE0DBB"/>
  </w:style>
  <w:style w:type="paragraph" w:customStyle="1" w:styleId="47507FF8CD634DFBA53697995DD59986">
    <w:name w:val="47507FF8CD634DFBA53697995DD59986"/>
  </w:style>
  <w:style w:type="paragraph" w:customStyle="1" w:styleId="5DE5942FBC91447CA5F95B60AF3A3B5B">
    <w:name w:val="5DE5942FBC91447CA5F95B60AF3A3B5B"/>
  </w:style>
  <w:style w:type="paragraph" w:customStyle="1" w:styleId="8183910D63844552A5C1C1FCFC289F76">
    <w:name w:val="8183910D63844552A5C1C1FCFC289F76"/>
  </w:style>
  <w:style w:type="paragraph" w:customStyle="1" w:styleId="FB892F7D6E6C426080E6D3B4D3283227">
    <w:name w:val="FB892F7D6E6C426080E6D3B4D3283227"/>
  </w:style>
  <w:style w:type="paragraph" w:customStyle="1" w:styleId="E64CA9DA434840EE93D7704702204521">
    <w:name w:val="E64CA9DA434840EE93D7704702204521"/>
  </w:style>
  <w:style w:type="paragraph" w:customStyle="1" w:styleId="F72C3E3FA14C42D180349225A11F38C9">
    <w:name w:val="F72C3E3FA14C42D180349225A11F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Address>
  <CompanyPhone>   </CompanyPhone>
  <CompanyFax>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Polished cover letter, designed by MOO</Template>
  <TotalTime>10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Tomorrow Leaders
   Ridgecrest Elementary</dc:creator>
  <cp:keywords/>
  <dc:description/>
  <cp:lastModifiedBy>Derexson Charles</cp:lastModifiedBy>
  <cp:revision>5</cp:revision>
  <cp:lastPrinted>2020-12-02T19:44:00Z</cp:lastPrinted>
  <dcterms:created xsi:type="dcterms:W3CDTF">2020-12-02T19:48:00Z</dcterms:created>
  <dcterms:modified xsi:type="dcterms:W3CDTF">2020-12-02T20:08:00Z</dcterms:modified>
</cp:coreProperties>
</file>